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</w:t>
      </w:r>
      <w:proofErr w:type="gramStart"/>
      <w:r w:rsidRPr="00A82EFC">
        <w:rPr>
          <w:sz w:val="22"/>
          <w:szCs w:val="22"/>
        </w:rPr>
        <w:t>al  D.P.C.M</w:t>
      </w:r>
      <w:proofErr w:type="gramEnd"/>
      <w:r w:rsidRPr="00A82EFC">
        <w:rPr>
          <w:sz w:val="22"/>
          <w:szCs w:val="22"/>
        </w:rPr>
        <w:t xml:space="preserve"> del 22 settembre </w:t>
      </w:r>
      <w:proofErr w:type="gramStart"/>
      <w:r w:rsidRPr="00A82EFC">
        <w:rPr>
          <w:sz w:val="22"/>
          <w:szCs w:val="22"/>
        </w:rPr>
        <w:t>2014,  è</w:t>
      </w:r>
      <w:proofErr w:type="gramEnd"/>
      <w:r w:rsidRPr="00A82EFC">
        <w:rPr>
          <w:sz w:val="22"/>
          <w:szCs w:val="22"/>
        </w:rPr>
        <w:t xml:space="preserve"> determinato in applicazione a quanto contenuto nella Circolare n. 3 del 14 gennaio 2015 del Ministero dell’Economia e delle Finanze ed a partire dal </w:t>
      </w:r>
      <w:proofErr w:type="gramStart"/>
      <w:r w:rsidRPr="00A82EFC">
        <w:rPr>
          <w:sz w:val="22"/>
          <w:szCs w:val="22"/>
        </w:rPr>
        <w:t>3°</w:t>
      </w:r>
      <w:proofErr w:type="gramEnd"/>
      <w:r w:rsidRPr="00A82EFC">
        <w:rPr>
          <w:sz w:val="22"/>
          <w:szCs w:val="22"/>
        </w:rPr>
        <w:t xml:space="preserve">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D7328C">
        <w:trPr>
          <w:jc w:val="center"/>
        </w:trPr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1FFD58F7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550BF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B7411" w14:paraId="771C52C7" w14:textId="77777777" w:rsidTr="00D7328C">
        <w:trPr>
          <w:jc w:val="center"/>
        </w:trPr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15689E61" w:rsidR="003B7411" w:rsidRDefault="008A0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09FC"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  <w:r w:rsidRPr="008A09FC">
              <w:rPr>
                <w:sz w:val="22"/>
                <w:szCs w:val="22"/>
              </w:rPr>
              <w:t>7,43 gg</w:t>
            </w:r>
          </w:p>
        </w:tc>
      </w:tr>
      <w:tr w:rsidR="003B7411" w14:paraId="39C23909" w14:textId="77777777" w:rsidTr="00D7328C">
        <w:trPr>
          <w:jc w:val="center"/>
        </w:trPr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D7328C">
        <w:trPr>
          <w:jc w:val="center"/>
        </w:trPr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2F07C0B8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550BF4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B7411" w14:paraId="361FF44F" w14:textId="77777777" w:rsidTr="00D7328C">
        <w:trPr>
          <w:jc w:val="center"/>
        </w:trPr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D7328C">
        <w:trPr>
          <w:jc w:val="center"/>
        </w:trPr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I°</w:t>
            </w:r>
            <w:proofErr w:type="gramEnd"/>
          </w:p>
        </w:tc>
        <w:tc>
          <w:tcPr>
            <w:tcW w:w="1418" w:type="dxa"/>
          </w:tcPr>
          <w:p w14:paraId="0DA587A9" w14:textId="4A4D4DC1" w:rsidR="003B7411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-</w:t>
            </w:r>
            <w:r w:rsidR="00550BF4">
              <w:rPr>
                <w:sz w:val="22"/>
                <w:szCs w:val="22"/>
              </w:rPr>
              <w:t>3,00</w:t>
            </w:r>
            <w:r w:rsidRPr="00A82EFC">
              <w:rPr>
                <w:sz w:val="22"/>
                <w:szCs w:val="22"/>
              </w:rPr>
              <w:t xml:space="preserve"> gg.</w:t>
            </w:r>
          </w:p>
        </w:tc>
      </w:tr>
      <w:tr w:rsidR="003B7411" w14:paraId="1B537E1E" w14:textId="77777777" w:rsidTr="00D7328C">
        <w:trPr>
          <w:jc w:val="center"/>
        </w:trPr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II°</w:t>
            </w:r>
            <w:proofErr w:type="gramEnd"/>
          </w:p>
        </w:tc>
        <w:tc>
          <w:tcPr>
            <w:tcW w:w="1418" w:type="dxa"/>
          </w:tcPr>
          <w:p w14:paraId="510A8314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5FFB7181" w14:textId="77777777" w:rsidTr="00D7328C">
        <w:trPr>
          <w:jc w:val="center"/>
        </w:trPr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III°</w:t>
            </w:r>
            <w:proofErr w:type="gramEnd"/>
          </w:p>
        </w:tc>
        <w:tc>
          <w:tcPr>
            <w:tcW w:w="1418" w:type="dxa"/>
          </w:tcPr>
          <w:p w14:paraId="71EB03B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4B70C294" w14:textId="77777777" w:rsidTr="00D7328C">
        <w:trPr>
          <w:jc w:val="center"/>
        </w:trPr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IV°</w:t>
            </w:r>
            <w:proofErr w:type="gramEnd"/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DB40" w14:textId="77777777" w:rsidR="00692646" w:rsidRDefault="00692646" w:rsidP="00E065ED">
      <w:r>
        <w:separator/>
      </w:r>
    </w:p>
    <w:p w14:paraId="44D4100C" w14:textId="77777777" w:rsidR="00692646" w:rsidRDefault="00692646"/>
  </w:endnote>
  <w:endnote w:type="continuationSeparator" w:id="0">
    <w:p w14:paraId="2918B4A5" w14:textId="77777777" w:rsidR="00692646" w:rsidRDefault="00692646" w:rsidP="00E065ED">
      <w:r>
        <w:continuationSeparator/>
      </w:r>
    </w:p>
    <w:p w14:paraId="33D6EF3D" w14:textId="77777777" w:rsidR="00692646" w:rsidRDefault="00692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74938"/>
      <w:docPartObj>
        <w:docPartGallery w:val="Page Numbers (Bottom of Page)"/>
        <w:docPartUnique/>
      </w:docPartObj>
    </w:sdtPr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5E11D6A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F944" w14:textId="77777777" w:rsidR="00692646" w:rsidRDefault="00692646" w:rsidP="00E065ED">
      <w:r>
        <w:separator/>
      </w:r>
    </w:p>
    <w:p w14:paraId="11AB9D24" w14:textId="77777777" w:rsidR="00692646" w:rsidRDefault="00692646"/>
  </w:footnote>
  <w:footnote w:type="continuationSeparator" w:id="0">
    <w:p w14:paraId="59057290" w14:textId="77777777" w:rsidR="00692646" w:rsidRDefault="00692646" w:rsidP="00E065ED">
      <w:r>
        <w:continuationSeparator/>
      </w:r>
    </w:p>
    <w:p w14:paraId="4108E557" w14:textId="77777777" w:rsidR="00692646" w:rsidRDefault="00692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565624"/>
      <w:docPartObj>
        <w:docPartGallery w:val="Page Numbers (Top of Page)"/>
        <w:docPartUnique/>
      </w:docPartObj>
    </w:sdtPr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1E6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50BF4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646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1262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6C5B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09FC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7328C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272A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6</cp:revision>
  <cp:lastPrinted>2024-04-17T14:04:00Z</cp:lastPrinted>
  <dcterms:created xsi:type="dcterms:W3CDTF">2025-04-10T13:10:00Z</dcterms:created>
  <dcterms:modified xsi:type="dcterms:W3CDTF">2025-04-10T13:13:00Z</dcterms:modified>
  <cp:category/>
</cp:coreProperties>
</file>