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8AF3" w14:textId="77777777" w:rsidR="00A82EFC" w:rsidRPr="001138DC" w:rsidRDefault="00A82EFC" w:rsidP="001138DC">
      <w:pPr>
        <w:jc w:val="center"/>
        <w:rPr>
          <w:b/>
          <w:bCs/>
          <w:sz w:val="32"/>
          <w:szCs w:val="32"/>
        </w:rPr>
      </w:pPr>
      <w:r w:rsidRPr="001138DC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A82EFC" w:rsidRDefault="00A82EFC" w:rsidP="00A82EFC">
      <w:pPr>
        <w:jc w:val="both"/>
        <w:rPr>
          <w:sz w:val="22"/>
          <w:szCs w:val="22"/>
        </w:rPr>
      </w:pPr>
    </w:p>
    <w:p w14:paraId="21F7180D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 xml:space="preserve">L’indicatore di tempestività dei pagamenti, di cui al  D.P.C.M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Finanze. </w:t>
      </w:r>
    </w:p>
    <w:p w14:paraId="1F6263F8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095CF4" w14:paraId="1E43BA3B" w14:textId="77777777" w:rsidTr="00095CF4">
        <w:tc>
          <w:tcPr>
            <w:tcW w:w="5807" w:type="dxa"/>
          </w:tcPr>
          <w:p w14:paraId="7B8CDC75" w14:textId="0D6DF2E8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51D48575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2023</w:t>
            </w:r>
          </w:p>
        </w:tc>
      </w:tr>
      <w:tr w:rsidR="003B7411" w14:paraId="771C52C7" w14:textId="77777777" w:rsidTr="00095CF4">
        <w:tc>
          <w:tcPr>
            <w:tcW w:w="5807" w:type="dxa"/>
          </w:tcPr>
          <w:p w14:paraId="497D1BAE" w14:textId="7EECE38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50343BF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+0,09gg.</w:t>
            </w:r>
          </w:p>
        </w:tc>
      </w:tr>
      <w:tr w:rsidR="003B7411" w14:paraId="39C23909" w14:textId="77777777" w:rsidTr="00095CF4">
        <w:tc>
          <w:tcPr>
            <w:tcW w:w="5807" w:type="dxa"/>
          </w:tcPr>
          <w:p w14:paraId="0528778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095CF4" w14:paraId="6F6BC9F4" w14:textId="77777777" w:rsidTr="00095CF4">
        <w:tc>
          <w:tcPr>
            <w:tcW w:w="5807" w:type="dxa"/>
          </w:tcPr>
          <w:p w14:paraId="7843148F" w14:textId="77777777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59E29BD6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3B7411" w14:paraId="361FF44F" w14:textId="77777777" w:rsidTr="00095CF4">
        <w:tc>
          <w:tcPr>
            <w:tcW w:w="5807" w:type="dxa"/>
          </w:tcPr>
          <w:p w14:paraId="4BB5CADF" w14:textId="2DADA9E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2252208F" w14:textId="77777777" w:rsidTr="00095CF4">
        <w:tc>
          <w:tcPr>
            <w:tcW w:w="5807" w:type="dxa"/>
          </w:tcPr>
          <w:p w14:paraId="66D4D2BD" w14:textId="306B39D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I°</w:t>
            </w:r>
          </w:p>
        </w:tc>
        <w:tc>
          <w:tcPr>
            <w:tcW w:w="1418" w:type="dxa"/>
          </w:tcPr>
          <w:p w14:paraId="0DA587A9" w14:textId="07A118B4" w:rsidR="003B7411" w:rsidRDefault="00095CF4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-6,78 gg.</w:t>
            </w:r>
          </w:p>
        </w:tc>
      </w:tr>
      <w:tr w:rsidR="003B7411" w14:paraId="1B537E1E" w14:textId="77777777" w:rsidTr="00095CF4">
        <w:tc>
          <w:tcPr>
            <w:tcW w:w="5807" w:type="dxa"/>
          </w:tcPr>
          <w:p w14:paraId="54F834B2" w14:textId="52ED7A3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II°</w:t>
            </w:r>
          </w:p>
        </w:tc>
        <w:tc>
          <w:tcPr>
            <w:tcW w:w="1418" w:type="dxa"/>
          </w:tcPr>
          <w:p w14:paraId="510A8314" w14:textId="14C8D31C" w:rsidR="003B7411" w:rsidRDefault="00BA46A8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-5,38 gg.</w:t>
            </w:r>
          </w:p>
        </w:tc>
      </w:tr>
      <w:tr w:rsidR="003B7411" w14:paraId="5FFB7181" w14:textId="77777777" w:rsidTr="00095CF4">
        <w:tc>
          <w:tcPr>
            <w:tcW w:w="5807" w:type="dxa"/>
          </w:tcPr>
          <w:p w14:paraId="21631A0C" w14:textId="5EB7976E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III°</w:t>
            </w:r>
          </w:p>
        </w:tc>
        <w:tc>
          <w:tcPr>
            <w:tcW w:w="1418" w:type="dxa"/>
          </w:tcPr>
          <w:p w14:paraId="71EB03BE" w14:textId="476E8B0F" w:rsidR="003B7411" w:rsidRDefault="009C1D0A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C1D0A">
              <w:rPr>
                <w:sz w:val="22"/>
                <w:szCs w:val="22"/>
              </w:rPr>
              <w:t>7,45</w:t>
            </w:r>
            <w:r>
              <w:rPr>
                <w:sz w:val="22"/>
                <w:szCs w:val="22"/>
              </w:rPr>
              <w:t xml:space="preserve"> gg</w:t>
            </w:r>
          </w:p>
        </w:tc>
      </w:tr>
      <w:tr w:rsidR="003B7411" w14:paraId="4B70C294" w14:textId="77777777" w:rsidTr="00095CF4">
        <w:tc>
          <w:tcPr>
            <w:tcW w:w="5807" w:type="dxa"/>
          </w:tcPr>
          <w:p w14:paraId="7CA0537C" w14:textId="09C73553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IV°</w:t>
            </w:r>
          </w:p>
        </w:tc>
        <w:tc>
          <w:tcPr>
            <w:tcW w:w="1418" w:type="dxa"/>
          </w:tcPr>
          <w:p w14:paraId="2DAFC6F7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398955A" w14:textId="77777777" w:rsidR="001138DC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Default="001138DC" w:rsidP="00A82EFC">
      <w:pPr>
        <w:jc w:val="both"/>
        <w:rPr>
          <w:sz w:val="22"/>
          <w:szCs w:val="22"/>
        </w:rPr>
      </w:pPr>
    </w:p>
    <w:sectPr w:rsidR="001138DC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6AC83" w14:textId="77777777" w:rsidR="009D429C" w:rsidRDefault="009D429C" w:rsidP="00E065ED">
      <w:r>
        <w:separator/>
      </w:r>
    </w:p>
    <w:p w14:paraId="40151D0B" w14:textId="77777777" w:rsidR="009D429C" w:rsidRDefault="009D429C"/>
  </w:endnote>
  <w:endnote w:type="continuationSeparator" w:id="0">
    <w:p w14:paraId="201CAD5B" w14:textId="77777777" w:rsidR="009D429C" w:rsidRDefault="009D429C" w:rsidP="00E065ED">
      <w:r>
        <w:continuationSeparator/>
      </w:r>
    </w:p>
    <w:p w14:paraId="0733468B" w14:textId="77777777" w:rsidR="009D429C" w:rsidRDefault="009D4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5574938"/>
      <w:docPartObj>
        <w:docPartGallery w:val="Page Numbers (Bottom of Page)"/>
        <w:docPartUnique/>
      </w:docPartObj>
    </w:sdtPr>
    <w:sdtEndPr/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EndPr/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907EF9A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6D131" w14:textId="77777777" w:rsidR="009D429C" w:rsidRDefault="009D429C" w:rsidP="00E065ED">
      <w:r>
        <w:separator/>
      </w:r>
    </w:p>
    <w:p w14:paraId="3A7403AB" w14:textId="77777777" w:rsidR="009D429C" w:rsidRDefault="009D429C"/>
  </w:footnote>
  <w:footnote w:type="continuationSeparator" w:id="0">
    <w:p w14:paraId="72F6C6FF" w14:textId="77777777" w:rsidR="009D429C" w:rsidRDefault="009D429C" w:rsidP="00E065ED">
      <w:r>
        <w:continuationSeparator/>
      </w:r>
    </w:p>
    <w:p w14:paraId="003D2BD0" w14:textId="77777777" w:rsidR="009D429C" w:rsidRDefault="009D4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3565624"/>
      <w:docPartObj>
        <w:docPartGallery w:val="Page Numbers (Top of Page)"/>
        <w:docPartUnique/>
      </w:docPartObj>
    </w:sdtPr>
    <w:sdtEndPr/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36C8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5E21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EB9"/>
    <w:rsid w:val="006738FC"/>
    <w:rsid w:val="006753A9"/>
    <w:rsid w:val="00677BBB"/>
    <w:rsid w:val="0068201A"/>
    <w:rsid w:val="00682800"/>
    <w:rsid w:val="0068735E"/>
    <w:rsid w:val="00687BE5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1D0A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72FBD"/>
    <w:rsid w:val="00A75174"/>
    <w:rsid w:val="00A7739A"/>
    <w:rsid w:val="00A77E38"/>
    <w:rsid w:val="00A82EFC"/>
    <w:rsid w:val="00A90043"/>
    <w:rsid w:val="00A93821"/>
    <w:rsid w:val="00A941AB"/>
    <w:rsid w:val="00A96073"/>
    <w:rsid w:val="00A96D99"/>
    <w:rsid w:val="00AA06F2"/>
    <w:rsid w:val="00AA42B0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6A8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493E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86C73"/>
    <w:rsid w:val="00D90707"/>
    <w:rsid w:val="00D90E5A"/>
    <w:rsid w:val="00D91642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60F48"/>
    <w:rsid w:val="00F85394"/>
    <w:rsid w:val="00F85468"/>
    <w:rsid w:val="00FA2C00"/>
    <w:rsid w:val="00FA5574"/>
    <w:rsid w:val="00FB0FA0"/>
    <w:rsid w:val="00FB3EC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</Template>
  <TotalTime>3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Stefania Di Giusto</cp:lastModifiedBy>
  <cp:revision>4</cp:revision>
  <cp:lastPrinted>2024-04-17T14:04:00Z</cp:lastPrinted>
  <dcterms:created xsi:type="dcterms:W3CDTF">2024-07-29T10:04:00Z</dcterms:created>
  <dcterms:modified xsi:type="dcterms:W3CDTF">2024-10-28T09:08:00Z</dcterms:modified>
  <cp:category/>
</cp:coreProperties>
</file>