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</w:t>
      </w:r>
      <w:proofErr w:type="gramStart"/>
      <w:r w:rsidRPr="00A82EFC">
        <w:rPr>
          <w:sz w:val="22"/>
          <w:szCs w:val="22"/>
        </w:rPr>
        <w:t>al  D.P.C.M</w:t>
      </w:r>
      <w:proofErr w:type="gramEnd"/>
      <w:r w:rsidRPr="00A82EFC">
        <w:rPr>
          <w:sz w:val="22"/>
          <w:szCs w:val="22"/>
        </w:rPr>
        <w:t xml:space="preserve">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095CF4"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51D48575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2023</w:t>
            </w:r>
          </w:p>
        </w:tc>
      </w:tr>
      <w:tr w:rsidR="003B7411" w14:paraId="771C52C7" w14:textId="77777777" w:rsidTr="00095CF4"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50343BF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+0,09gg.</w:t>
            </w:r>
          </w:p>
        </w:tc>
      </w:tr>
      <w:tr w:rsidR="003B7411" w14:paraId="39C23909" w14:textId="77777777" w:rsidTr="00095CF4"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095CF4"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59E29BD6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Pr="00095CF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7411" w14:paraId="361FF44F" w14:textId="77777777" w:rsidTr="00095CF4"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095CF4"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I°</w:t>
            </w:r>
            <w:proofErr w:type="gramEnd"/>
          </w:p>
        </w:tc>
        <w:tc>
          <w:tcPr>
            <w:tcW w:w="1418" w:type="dxa"/>
          </w:tcPr>
          <w:p w14:paraId="0DA587A9" w14:textId="07A118B4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-6,78 gg.</w:t>
            </w:r>
          </w:p>
        </w:tc>
      </w:tr>
      <w:tr w:rsidR="003B7411" w14:paraId="1B537E1E" w14:textId="77777777" w:rsidTr="00095CF4"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II°</w:t>
            </w:r>
            <w:proofErr w:type="gramEnd"/>
          </w:p>
        </w:tc>
        <w:tc>
          <w:tcPr>
            <w:tcW w:w="1418" w:type="dxa"/>
          </w:tcPr>
          <w:p w14:paraId="510A8314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5FFB7181" w14:textId="77777777" w:rsidTr="00095CF4"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III°</w:t>
            </w:r>
            <w:proofErr w:type="gramEnd"/>
          </w:p>
        </w:tc>
        <w:tc>
          <w:tcPr>
            <w:tcW w:w="1418" w:type="dxa"/>
          </w:tcPr>
          <w:p w14:paraId="71EB03B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4B70C294" w14:textId="77777777" w:rsidTr="00095CF4"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IV°</w:t>
            </w:r>
            <w:proofErr w:type="gramEnd"/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AC83" w14:textId="77777777" w:rsidR="009D429C" w:rsidRDefault="009D429C" w:rsidP="00E065ED">
      <w:r>
        <w:separator/>
      </w:r>
    </w:p>
    <w:p w14:paraId="40151D0B" w14:textId="77777777" w:rsidR="009D429C" w:rsidRDefault="009D429C"/>
  </w:endnote>
  <w:endnote w:type="continuationSeparator" w:id="0">
    <w:p w14:paraId="201CAD5B" w14:textId="77777777" w:rsidR="009D429C" w:rsidRDefault="009D429C" w:rsidP="00E065ED">
      <w:r>
        <w:continuationSeparator/>
      </w:r>
    </w:p>
    <w:p w14:paraId="0733468B" w14:textId="77777777" w:rsidR="009D429C" w:rsidRDefault="009D4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2896073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D131" w14:textId="77777777" w:rsidR="009D429C" w:rsidRDefault="009D429C" w:rsidP="00E065ED">
      <w:r>
        <w:separator/>
      </w:r>
    </w:p>
    <w:p w14:paraId="3A7403AB" w14:textId="77777777" w:rsidR="009D429C" w:rsidRDefault="009D429C"/>
  </w:footnote>
  <w:footnote w:type="continuationSeparator" w:id="0">
    <w:p w14:paraId="72F6C6FF" w14:textId="77777777" w:rsidR="009D429C" w:rsidRDefault="009D429C" w:rsidP="00E065ED">
      <w:r>
        <w:continuationSeparator/>
      </w:r>
    </w:p>
    <w:p w14:paraId="003D2BD0" w14:textId="77777777" w:rsidR="009D429C" w:rsidRDefault="009D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ViceDG.dot</Template>
  <TotalTime>11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6</cp:revision>
  <cp:lastPrinted>2024-04-17T14:04:00Z</cp:lastPrinted>
  <dcterms:created xsi:type="dcterms:W3CDTF">2024-05-06T08:24:00Z</dcterms:created>
  <dcterms:modified xsi:type="dcterms:W3CDTF">2024-05-06T08:31:00Z</dcterms:modified>
  <cp:category/>
</cp:coreProperties>
</file>